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34" w:tblpY="1908"/>
        <w:tblOverlap w:val="never"/>
        <w:tblW w:w="96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3052"/>
        <w:gridCol w:w="1808"/>
        <w:gridCol w:w="2700"/>
      </w:tblGrid>
      <w:tr w14:paraId="46D9B7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7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D4A19"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6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2659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F57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2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7FB94"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E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3468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5C1D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D7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5461C"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E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5D88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EB1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A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所属单位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3E8E9"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B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所属部门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756C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3C8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2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（学位）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13901"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7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  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BA9D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899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A1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身份证号码</w:t>
            </w:r>
            <w:bookmarkStart w:id="0" w:name="_GoBack"/>
            <w:bookmarkEnd w:id="0"/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7B856"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3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925C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8A0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2B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C81FA"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C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微信号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B681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D0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6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F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个人工作简历</w:t>
            </w:r>
          </w:p>
        </w:tc>
        <w:tc>
          <w:tcPr>
            <w:tcW w:w="7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5B9A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3B5B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3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本人申请</w:t>
            </w:r>
          </w:p>
        </w:tc>
        <w:tc>
          <w:tcPr>
            <w:tcW w:w="7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BF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我承认并遵守《上海市健美操协会协会章程》自愿申请成为上海市健美操协会会员。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申请人签名：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年    月    日</w:t>
            </w:r>
          </w:p>
        </w:tc>
      </w:tr>
      <w:tr w14:paraId="696D3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0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所属部门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推荐意见</w:t>
            </w:r>
          </w:p>
        </w:tc>
        <w:tc>
          <w:tcPr>
            <w:tcW w:w="7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E8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</w:t>
            </w:r>
          </w:p>
          <w:p w14:paraId="03C65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（盖  章 ） </w:t>
            </w:r>
          </w:p>
          <w:p w14:paraId="2DA6F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年    月    日</w:t>
            </w:r>
          </w:p>
        </w:tc>
      </w:tr>
      <w:tr w14:paraId="542D44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E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协会意见</w:t>
            </w:r>
          </w:p>
        </w:tc>
        <w:tc>
          <w:tcPr>
            <w:tcW w:w="7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7030B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3658279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1BEA7A4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（盖  章 ） </w:t>
            </w:r>
          </w:p>
          <w:p w14:paraId="5E611006">
            <w:pPr>
              <w:keepNext w:val="0"/>
              <w:keepLines w:val="0"/>
              <w:widowControl/>
              <w:suppressLineNumbers w:val="0"/>
              <w:ind w:firstLine="4320" w:firstLineChars="18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 日</w:t>
            </w:r>
          </w:p>
        </w:tc>
      </w:tr>
    </w:tbl>
    <w:p w14:paraId="66498AE2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4412E">
    <w:pPr>
      <w:pStyle w:val="3"/>
      <w:jc w:val="center"/>
      <w:rPr>
        <w:b/>
        <w:bCs w:val="0"/>
        <w:sz w:val="36"/>
        <w:szCs w:val="36"/>
      </w:rPr>
    </w:pPr>
    <w:r>
      <w:rPr>
        <w:rFonts w:hint="eastAsia" w:ascii="宋体" w:hAnsi="宋体" w:eastAsia="宋体" w:cs="宋体"/>
        <w:b/>
        <w:bCs w:val="0"/>
        <w:i w:val="0"/>
        <w:color w:val="000000"/>
        <w:kern w:val="0"/>
        <w:sz w:val="36"/>
        <w:szCs w:val="36"/>
        <w:u w:val="none"/>
        <w:lang w:val="en-US" w:eastAsia="zh-CN" w:bidi="ar"/>
      </w:rPr>
      <w:t>上海市健美操协会个人会员申请表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0782E"/>
    <w:rsid w:val="02CD36D7"/>
    <w:rsid w:val="27F0782E"/>
    <w:rsid w:val="477047DB"/>
    <w:rsid w:val="75C3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iang%20Xiong\AppData\Roaming\kingsoft\office6\templates\download\26d2d203-6853-4e1e-9c20-93c6dc09287b\&#31185;&#23398;&#25216;&#26415;&#21327;&#20250;&#20250;&#21592;&#30003;&#35831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科学技术协会会员申请表.docx</Template>
  <Pages>1</Pages>
  <Words>145</Words>
  <Characters>147</Characters>
  <Lines>0</Lines>
  <Paragraphs>0</Paragraphs>
  <TotalTime>5</TotalTime>
  <ScaleCrop>false</ScaleCrop>
  <LinksUpToDate>false</LinksUpToDate>
  <CharactersWithSpaces>407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2025-05-07T14:22:00Z</dcterms:created>
  <dc:creator>熊德良-15900677755</dc:creator>
  <cp:lastModifiedBy>熊德良-15900677755</cp:lastModifiedBy>
  <dcterms:modified xsi:type="dcterms:W3CDTF">2025-05-07T14:36:59Z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v1.0_mb_4Rh/boYuPYv7gFs/oH5PDA==</vt:lpwstr>
  </property>
  <property fmtid="{D5CDD505-2E9C-101B-9397-08002B2CF9AE}" pid="4" name="ICV">
    <vt:lpwstr>BDCA556BB3274518874F51ADA9DDFA44_11</vt:lpwstr>
  </property>
  <property fmtid="{D5CDD505-2E9C-101B-9397-08002B2CF9AE}" pid="5" name="KSOTemplateDocerSaveRecord">
    <vt:lpwstr>eyJoZGlkIjoiMmJmMDRiOTRmZDA5MzhmODg2ZTJjZTNhZjZmMjIwZWYiLCJ1c2VySWQiOiIyNjYyOTg5NSJ9</vt:lpwstr>
  </property>
</Properties>
</file>